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79"/>
        <w:gridCol w:w="1478"/>
        <w:gridCol w:w="1478"/>
        <w:gridCol w:w="2551"/>
        <w:gridCol w:w="2503"/>
        <w:gridCol w:w="2490"/>
        <w:gridCol w:w="1260"/>
      </w:tblGrid>
      <w:tr w14:paraId="72C8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1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3797"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附件1</w:t>
            </w:r>
          </w:p>
        </w:tc>
      </w:tr>
      <w:tr w14:paraId="40BD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8" w:type="dxa"/>
            <w:gridSpan w:val="8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AF5">
            <w:pPr>
              <w:widowControl/>
              <w:rPr>
                <w:rFonts w:ascii="华文中宋" w:eastAsia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cs="宋体"/>
                <w:kern w:val="0"/>
                <w:sz w:val="32"/>
                <w:szCs w:val="32"/>
              </w:rPr>
              <w:t>呼和浩特市</w:t>
            </w:r>
            <w:r>
              <w:rPr>
                <w:rFonts w:hint="eastAsia" w:ascii="华文中宋" w:eastAsia="华文中宋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华文中宋" w:eastAsia="华文中宋" w:cs="宋体"/>
                <w:kern w:val="0"/>
                <w:sz w:val="32"/>
                <w:szCs w:val="32"/>
                <w:u w:val="singl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华文中宋" w:eastAsia="华文中宋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中宋" w:eastAsia="华文中宋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华文中宋" w:eastAsia="华文中宋" w:cs="宋体"/>
                <w:kern w:val="0"/>
                <w:sz w:val="32"/>
                <w:szCs w:val="32"/>
              </w:rPr>
              <w:t>年度收费情况报告表（一）</w:t>
            </w:r>
          </w:p>
        </w:tc>
      </w:tr>
      <w:tr w14:paraId="67C1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8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E651FEB"/>
        </w:tc>
      </w:tr>
      <w:tr w14:paraId="0D7E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075F">
            <w:pPr>
              <w:widowControl/>
              <w:jc w:val="left"/>
              <w:rPr>
                <w:rFonts w:asci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 xml:space="preserve">   单位名称（公章）：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1733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F891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552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87A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E7DE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2029"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F61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8E6EC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5F0F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收费性质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806A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应收标准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00B34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实收标准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04B30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批准机关及文号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E82D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收费金额（万元）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E3BB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支出金额（万元）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AA63B">
            <w:pPr>
              <w:widowControl/>
              <w:spacing w:line="60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17E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1A9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AC74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1BB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2F756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8485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990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3DFF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60A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9E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E1D5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E52A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7DED3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466A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CCC5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5B034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336E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EA53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296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D7E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FC2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9A3E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0AFE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076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D191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AF9C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34F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944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8752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30A6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225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FBE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FA04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BD388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1DB4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8CF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E81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49595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014E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34C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81A8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E2D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F0E3D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3875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604B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819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A48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E37C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856A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CEBC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9C9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687D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1AF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6A5A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E0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857E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933D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9C6EF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E3F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E4D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1F19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FDFDD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6A17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294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3AAD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92E1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85D2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FD13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C21C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9B96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C8B8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1406D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065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7E8A">
            <w:pPr>
              <w:widowControl/>
              <w:spacing w:line="600" w:lineRule="exact"/>
              <w:jc w:val="left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合       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95754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C680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80B6">
            <w:pPr>
              <w:widowControl/>
              <w:spacing w:line="600" w:lineRule="exact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63192C01">
      <w:pPr>
        <w:spacing w:line="600" w:lineRule="exact"/>
        <w:rPr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9A9F21A1-7254-4260-B653-49A54814492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66CEB45-6B62-4F43-A5D3-79DEE0F1B1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Tk4MDRhNGM1ZTIxMzE0MWI4M2IwZDU2ZGEyNTlkNWYifQ=="/>
    <w:docVar w:name="KSO_WPS_MARK_KEY" w:val="7dfb7cd3-ec80-4f6a-81d6-9b6d5b2233d6"/>
  </w:docVars>
  <w:rsids>
    <w:rsidRoot w:val="00000000"/>
    <w:rsid w:val="23306F04"/>
    <w:rsid w:val="28BA3003"/>
    <w:rsid w:val="3BA950CB"/>
    <w:rsid w:val="5E6941BA"/>
    <w:rsid w:val="7F3A6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73</Words>
  <Characters>76</Characters>
  <Lines>1</Lines>
  <Paragraphs>0</Paragraphs>
  <TotalTime>5</TotalTime>
  <ScaleCrop>false</ScaleCrop>
  <LinksUpToDate>false</LinksUpToDate>
  <CharactersWithSpaces>159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2015-06-19T01:24:00Z</dcterms:created>
  <dc:creator>lenovo</dc:creator>
  <cp:lastModifiedBy>糊糊</cp:lastModifiedBy>
  <cp:lastPrinted>2023-03-01T07:52:00Z</cp:lastPrinted>
  <dcterms:modified xsi:type="dcterms:W3CDTF">2026-02-27T02:32:00Z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0F0257A9690A4D8297683F1216EE133B</vt:lpwstr>
  </property>
  <property fmtid="{D5CDD505-2E9C-101B-9397-08002B2CF9AE}" pid="4" name="KSOTemplateDocerSaveRecord">
    <vt:lpwstr>eyJoZGlkIjoiZTk4MDRhNGM1ZTIxMzE0MWI4M2IwZDU2ZGEyNTlkNWYiLCJ1c2VySWQiOiI5MDQ5NjgzNTYifQ==</vt:lpwstr>
  </property>
</Properties>
</file>